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298"/>
        <w:gridCol w:w="2718"/>
      </w:tblGrid>
      <w:tr w:rsidR="00AB1BBB" w:rsidRPr="00AB1BBB" w14:paraId="496C7BEF" w14:textId="77777777" w:rsidTr="00AB1BBB">
        <w:tc>
          <w:tcPr>
            <w:tcW w:w="8298" w:type="dxa"/>
            <w:vAlign w:val="center"/>
            <w:hideMark/>
          </w:tcPr>
          <w:p w14:paraId="44159C60" w14:textId="77777777" w:rsidR="00AB1BBB" w:rsidRPr="00AB1BBB" w:rsidRDefault="00AB1BBB">
            <w:pPr>
              <w:pStyle w:val="Title"/>
              <w:rPr>
                <w:color w:val="auto"/>
              </w:rPr>
            </w:pPr>
            <w:r w:rsidRPr="00AB1BBB">
              <w:rPr>
                <w:color w:val="auto"/>
              </w:rPr>
              <w:t xml:space="preserve">Andrew Nguyen </w:t>
            </w:r>
          </w:p>
        </w:tc>
        <w:tc>
          <w:tcPr>
            <w:tcW w:w="2718" w:type="dxa"/>
            <w:vAlign w:val="center"/>
            <w:hideMark/>
          </w:tcPr>
          <w:p w14:paraId="0C1CD6E3" w14:textId="77777777" w:rsidR="00AB1BBB" w:rsidRPr="00AB1BBB" w:rsidRDefault="00AB1BBB">
            <w:pPr>
              <w:pStyle w:val="Boxes"/>
            </w:pPr>
            <w:r w:rsidRPr="00AB1BBB">
              <w:t xml:space="preserve">    </w:t>
            </w:r>
          </w:p>
        </w:tc>
      </w:tr>
    </w:tbl>
    <w:p w14:paraId="61DB65E0" w14:textId="55E69BA3" w:rsidR="00AB1BBB" w:rsidRPr="00AB1BBB" w:rsidRDefault="00AB1BBB" w:rsidP="00AB1BBB">
      <w:pPr>
        <w:pStyle w:val="ContactDetails"/>
        <w:rPr>
          <w:color w:val="auto"/>
        </w:rPr>
      </w:pPr>
      <w:r w:rsidRPr="00AB1BBB">
        <w:rPr>
          <w:color w:val="auto"/>
        </w:rPr>
        <w:sym w:font="Wingdings 2" w:char="0097"/>
      </w:r>
      <w:r w:rsidR="00BB72FC">
        <w:rPr>
          <w:color w:val="auto"/>
        </w:rPr>
        <w:t xml:space="preserve"> Yuma, Arizona 85364</w:t>
      </w:r>
      <w:bookmarkStart w:id="0" w:name="_GoBack"/>
      <w:bookmarkEnd w:id="0"/>
      <w:r w:rsidRPr="00AB1BBB">
        <w:rPr>
          <w:color w:val="auto"/>
        </w:rPr>
        <w:t xml:space="preserve"> </w:t>
      </w:r>
      <w:r w:rsidRPr="00AB1BBB">
        <w:rPr>
          <w:color w:val="auto"/>
        </w:rPr>
        <w:sym w:font="Wingdings 2" w:char="0097"/>
      </w:r>
      <w:r w:rsidR="00BB72FC">
        <w:rPr>
          <w:color w:val="auto"/>
        </w:rPr>
        <w:t xml:space="preserve"> Phone: (714) 548-XXXX</w:t>
      </w:r>
      <w:r w:rsidRPr="00AB1BBB">
        <w:rPr>
          <w:color w:val="auto"/>
        </w:rPr>
        <w:t xml:space="preserve"> </w:t>
      </w:r>
      <w:r w:rsidRPr="00AB1BBB">
        <w:rPr>
          <w:color w:val="auto"/>
        </w:rPr>
        <w:sym w:font="Wingdings 2" w:char="0097"/>
      </w:r>
      <w:r w:rsidRPr="00AB1BBB">
        <w:rPr>
          <w:color w:val="auto"/>
        </w:rPr>
        <w:t xml:space="preserve"> E-Mail: akn5@email.arizona.edu</w:t>
      </w:r>
    </w:p>
    <w:p w14:paraId="38E02B5A" w14:textId="77777777" w:rsidR="00075E2D" w:rsidRPr="00AB1BBB" w:rsidRDefault="003E7F3A">
      <w:pPr>
        <w:pStyle w:val="Heading1"/>
        <w:rPr>
          <w:color w:val="auto"/>
        </w:rPr>
      </w:pPr>
      <w:r w:rsidRPr="00AB1BBB">
        <w:rPr>
          <w:color w:val="auto"/>
        </w:rPr>
        <w:t xml:space="preserve">Career </w:t>
      </w:r>
      <w:r w:rsidR="00086D53" w:rsidRPr="00AB1BBB">
        <w:rPr>
          <w:color w:val="auto"/>
        </w:rPr>
        <w:t>Objective</w:t>
      </w:r>
    </w:p>
    <w:sdt>
      <w:sdtPr>
        <w:id w:val="9459735"/>
        <w:placeholder>
          <w:docPart w:val="9232C0F55BFD384DA93D1671C94A3BA9"/>
        </w:placeholder>
      </w:sdtPr>
      <w:sdtEndPr/>
      <w:sdtContent>
        <w:p w14:paraId="0AEBE188" w14:textId="77777777" w:rsidR="00075E2D" w:rsidRPr="00AB1BBB" w:rsidRDefault="003E7F3A" w:rsidP="003E7F3A">
          <w:pPr>
            <w:pStyle w:val="BodyText"/>
            <w:spacing w:line="240" w:lineRule="auto"/>
            <w:contextualSpacing/>
          </w:pPr>
          <w:r w:rsidRPr="00AB1BBB">
            <w:t xml:space="preserve">Work Experience, Developing Leadership, More Responsibility </w:t>
          </w:r>
        </w:p>
      </w:sdtContent>
    </w:sdt>
    <w:p w14:paraId="1637DCF9" w14:textId="77777777" w:rsidR="0097171E" w:rsidRPr="00AB1BBB" w:rsidRDefault="0097171E" w:rsidP="0097171E">
      <w:pPr>
        <w:pStyle w:val="Heading1"/>
        <w:rPr>
          <w:color w:val="auto"/>
        </w:rPr>
      </w:pPr>
      <w:r w:rsidRPr="00AB1BBB">
        <w:rPr>
          <w:color w:val="auto"/>
        </w:rPr>
        <w:t>Educational Background</w:t>
      </w:r>
    </w:p>
    <w:p w14:paraId="782509A1" w14:textId="77777777" w:rsidR="0097171E" w:rsidRPr="00AB1BBB" w:rsidRDefault="00BB72FC" w:rsidP="0097171E">
      <w:pPr>
        <w:pStyle w:val="Heading2"/>
        <w:rPr>
          <w:color w:val="auto"/>
        </w:rPr>
      </w:pPr>
      <w:sdt>
        <w:sdtPr>
          <w:rPr>
            <w:color w:val="auto"/>
          </w:rPr>
          <w:id w:val="9459739"/>
          <w:placeholder>
            <w:docPart w:val="877935D8432B244DAEE1A2F8AAD5BEF2"/>
          </w:placeholder>
        </w:sdtPr>
        <w:sdtEndPr/>
        <w:sdtContent>
          <w:r w:rsidR="0097171E" w:rsidRPr="00AB1BBB">
            <w:rPr>
              <w:color w:val="auto"/>
            </w:rPr>
            <w:t xml:space="preserve">Gila Ridge </w:t>
          </w:r>
          <w:proofErr w:type="gramStart"/>
          <w:r w:rsidR="0097171E" w:rsidRPr="00AB1BBB">
            <w:rPr>
              <w:color w:val="auto"/>
            </w:rPr>
            <w:t xml:space="preserve">High School </w:t>
          </w:r>
          <w:r w:rsidR="00AB1BBB">
            <w:rPr>
              <w:color w:val="auto"/>
            </w:rPr>
            <w:t>………………………………………………………………………………………………………………………………</w:t>
          </w:r>
        </w:sdtContent>
      </w:sdt>
      <w:r w:rsidR="0097171E" w:rsidRPr="00AB1BBB">
        <w:rPr>
          <w:color w:val="auto"/>
        </w:rPr>
        <w:t>2007-2011</w:t>
      </w:r>
      <w:proofErr w:type="gramEnd"/>
    </w:p>
    <w:sdt>
      <w:sdtPr>
        <w:id w:val="9459741"/>
        <w:placeholder>
          <w:docPart w:val="B5CA27E3A503444CBA40208AA83E3F74"/>
        </w:placeholder>
      </w:sdtPr>
      <w:sdtEndPr>
        <w:rPr>
          <w:rFonts w:asciiTheme="majorHAnsi" w:eastAsiaTheme="majorEastAsia" w:hAnsiTheme="majorHAnsi" w:cstheme="majorBidi"/>
          <w:bCs/>
          <w:szCs w:val="20"/>
        </w:rPr>
      </w:sdtEndPr>
      <w:sdtContent>
        <w:p w14:paraId="3FEF6923" w14:textId="77777777" w:rsidR="0097171E" w:rsidRPr="00AB1BBB" w:rsidRDefault="0097171E" w:rsidP="0097171E">
          <w:pPr>
            <w:pStyle w:val="ListBullet"/>
          </w:pPr>
          <w:r w:rsidRPr="00AB1BBB">
            <w:t>7150 E. 24</w:t>
          </w:r>
          <w:r w:rsidRPr="00AB1BBB">
            <w:rPr>
              <w:vertAlign w:val="superscript"/>
            </w:rPr>
            <w:t>th</w:t>
          </w:r>
          <w:r w:rsidRPr="00AB1BBB">
            <w:t xml:space="preserve"> St, Yuma, Arizona 85365 </w:t>
          </w:r>
        </w:p>
        <w:p w14:paraId="5EA14319" w14:textId="77777777" w:rsidR="0097171E" w:rsidRPr="00AB1BBB" w:rsidRDefault="0097171E" w:rsidP="0097171E">
          <w:pPr>
            <w:pStyle w:val="ListBullet"/>
            <w:rPr>
              <w:rFonts w:asciiTheme="majorHAnsi" w:eastAsiaTheme="majorEastAsia" w:hAnsiTheme="majorHAnsi" w:cstheme="majorBidi"/>
              <w:bCs/>
              <w:szCs w:val="20"/>
            </w:rPr>
          </w:pPr>
          <w:r w:rsidRPr="00AB1BBB">
            <w:rPr>
              <w:rFonts w:cs="Times New Roman"/>
              <w:szCs w:val="20"/>
            </w:rPr>
            <w:t>(928) 502-6400</w:t>
          </w:r>
        </w:p>
      </w:sdtContent>
    </w:sdt>
    <w:p w14:paraId="6B97F8AF" w14:textId="77777777" w:rsidR="0097171E" w:rsidRPr="00AB1BBB" w:rsidRDefault="00BB72FC" w:rsidP="0097171E">
      <w:pPr>
        <w:pStyle w:val="Heading2"/>
        <w:rPr>
          <w:color w:val="auto"/>
        </w:rPr>
      </w:pPr>
      <w:sdt>
        <w:sdtPr>
          <w:rPr>
            <w:color w:val="auto"/>
          </w:rPr>
          <w:id w:val="9459744"/>
          <w:placeholder>
            <w:docPart w:val="DFC3E03C5724ED4E908B030B2919E1BF"/>
          </w:placeholder>
        </w:sdtPr>
        <w:sdtEndPr/>
        <w:sdtContent>
          <w:r w:rsidR="0097171E" w:rsidRPr="00AB1BBB">
            <w:rPr>
              <w:color w:val="auto"/>
            </w:rPr>
            <w:t xml:space="preserve">Arizona Western </w:t>
          </w:r>
          <w:proofErr w:type="gramStart"/>
          <w:r w:rsidR="0097171E" w:rsidRPr="00AB1BBB">
            <w:rPr>
              <w:color w:val="auto"/>
            </w:rPr>
            <w:t xml:space="preserve">College </w:t>
          </w:r>
          <w:r w:rsidR="00AB1BBB">
            <w:rPr>
              <w:color w:val="auto"/>
            </w:rPr>
            <w:t>………………………………………………………………………………………………………………………..</w:t>
          </w:r>
        </w:sdtContent>
      </w:sdt>
      <w:proofErr w:type="gramEnd"/>
      <w:r w:rsidR="0097171E" w:rsidRPr="00AB1BBB">
        <w:rPr>
          <w:color w:val="auto"/>
        </w:rPr>
        <w:t>2009-present</w:t>
      </w:r>
    </w:p>
    <w:sdt>
      <w:sdtPr>
        <w:id w:val="9459797"/>
        <w:placeholder>
          <w:docPart w:val="95617250FBF07F4397DBEB0D38B97323"/>
        </w:placeholder>
      </w:sdtPr>
      <w:sdtEndPr>
        <w:rPr>
          <w:rFonts w:eastAsiaTheme="majorEastAsia" w:cstheme="majorBidi"/>
          <w:bCs/>
          <w:szCs w:val="20"/>
        </w:rPr>
      </w:sdtEndPr>
      <w:sdtContent>
        <w:p w14:paraId="402C5347" w14:textId="77777777" w:rsidR="0097171E" w:rsidRPr="00AB1BBB" w:rsidRDefault="0097171E" w:rsidP="0097171E">
          <w:pPr>
            <w:pStyle w:val="ListBullet"/>
          </w:pPr>
          <w:r w:rsidRPr="00AB1BBB">
            <w:t>2020 S. Avenue 8E, Yuma, Arizona 85365</w:t>
          </w:r>
        </w:p>
        <w:p w14:paraId="7F838E73" w14:textId="77777777" w:rsidR="0097171E" w:rsidRPr="00AB1BBB" w:rsidRDefault="0097171E" w:rsidP="0097171E">
          <w:pPr>
            <w:pStyle w:val="ListBullet"/>
          </w:pPr>
          <w:r w:rsidRPr="00AB1BBB">
            <w:t>(928) 317-6000</w:t>
          </w:r>
        </w:p>
        <w:p w14:paraId="74FCD2CD" w14:textId="77777777" w:rsidR="0097171E" w:rsidRPr="00AB1BBB" w:rsidRDefault="0097171E" w:rsidP="0097171E">
          <w:pPr>
            <w:pStyle w:val="ListBullet"/>
            <w:numPr>
              <w:ilvl w:val="0"/>
              <w:numId w:val="0"/>
            </w:numPr>
          </w:pPr>
        </w:p>
        <w:p w14:paraId="222FFA96" w14:textId="77777777" w:rsidR="0097171E" w:rsidRPr="00AB1BBB" w:rsidRDefault="0097171E" w:rsidP="0097171E">
          <w:pPr>
            <w:pStyle w:val="ListBullet"/>
            <w:numPr>
              <w:ilvl w:val="0"/>
              <w:numId w:val="0"/>
            </w:numPr>
            <w:tabs>
              <w:tab w:val="clear" w:pos="270"/>
              <w:tab w:val="left" w:pos="5760"/>
            </w:tabs>
          </w:pPr>
          <w:r w:rsidRPr="00AB1BBB">
            <w:rPr>
              <w:sz w:val="22"/>
            </w:rPr>
            <w:t>University of Arizona</w:t>
          </w:r>
          <w:r w:rsidR="00AB1BBB">
            <w:t>………………………………………………………………………………………………………………………………………………</w:t>
          </w:r>
          <w:r w:rsidRPr="00AB1BBB">
            <w:t>2013-present</w:t>
          </w:r>
        </w:p>
        <w:p w14:paraId="25AD0690" w14:textId="77777777" w:rsidR="0097171E" w:rsidRPr="00AB1BBB" w:rsidRDefault="0097171E" w:rsidP="0097171E">
          <w:pPr>
            <w:pStyle w:val="ListBullet"/>
            <w:numPr>
              <w:ilvl w:val="0"/>
              <w:numId w:val="11"/>
            </w:numPr>
            <w:tabs>
              <w:tab w:val="clear" w:pos="270"/>
              <w:tab w:val="left" w:pos="5760"/>
            </w:tabs>
            <w:ind w:left="270" w:hanging="270"/>
            <w:rPr>
              <w:rFonts w:eastAsiaTheme="majorEastAsia" w:cstheme="majorBidi"/>
              <w:bCs/>
              <w:szCs w:val="20"/>
            </w:rPr>
          </w:pPr>
          <w:r w:rsidRPr="00AB1BBB">
            <w:rPr>
              <w:rFonts w:cs="Arial"/>
              <w:szCs w:val="20"/>
            </w:rPr>
            <w:t>1401 E University Blvd, Tucson, AZ 85721</w:t>
          </w:r>
        </w:p>
        <w:p w14:paraId="79E19362" w14:textId="77777777" w:rsidR="0097171E" w:rsidRPr="00AB1BBB" w:rsidRDefault="0097171E" w:rsidP="0097171E">
          <w:pPr>
            <w:pStyle w:val="ListBullet"/>
            <w:numPr>
              <w:ilvl w:val="0"/>
              <w:numId w:val="11"/>
            </w:numPr>
            <w:tabs>
              <w:tab w:val="clear" w:pos="270"/>
              <w:tab w:val="left" w:pos="5760"/>
            </w:tabs>
            <w:ind w:left="270" w:hanging="270"/>
            <w:rPr>
              <w:rFonts w:eastAsiaTheme="majorEastAsia" w:cstheme="majorBidi"/>
              <w:bCs/>
              <w:szCs w:val="20"/>
            </w:rPr>
          </w:pPr>
          <w:r w:rsidRPr="00AB1BBB">
            <w:rPr>
              <w:rFonts w:cs="Arial"/>
              <w:szCs w:val="20"/>
            </w:rPr>
            <w:t>(520) 621-2211</w:t>
          </w:r>
        </w:p>
      </w:sdtContent>
    </w:sdt>
    <w:p w14:paraId="5DE004F8" w14:textId="77777777" w:rsidR="00075E2D" w:rsidRPr="00AB1BBB" w:rsidRDefault="003E7F3A" w:rsidP="003E7F3A">
      <w:pPr>
        <w:pStyle w:val="Heading1"/>
        <w:rPr>
          <w:color w:val="auto"/>
        </w:rPr>
      </w:pPr>
      <w:r w:rsidRPr="00AB1BBB">
        <w:rPr>
          <w:color w:val="auto"/>
        </w:rPr>
        <w:t>Work Experience: N/A</w:t>
      </w:r>
    </w:p>
    <w:p w14:paraId="762B8D5C" w14:textId="77777777" w:rsidR="00075E2D" w:rsidRPr="00AB1BBB" w:rsidRDefault="0097171E">
      <w:pPr>
        <w:pStyle w:val="Heading1"/>
        <w:rPr>
          <w:color w:val="auto"/>
        </w:rPr>
      </w:pPr>
      <w:r w:rsidRPr="00AB1BBB">
        <w:rPr>
          <w:color w:val="auto"/>
        </w:rPr>
        <w:t>Specialized Courses</w:t>
      </w:r>
    </w:p>
    <w:p w14:paraId="7FDAF881" w14:textId="77777777" w:rsidR="0097171E" w:rsidRPr="00AB1BBB" w:rsidRDefault="0097171E" w:rsidP="0097171E">
      <w:pPr>
        <w:pStyle w:val="BodyText"/>
        <w:numPr>
          <w:ilvl w:val="0"/>
          <w:numId w:val="12"/>
        </w:numPr>
        <w:ind w:left="270" w:hanging="270"/>
      </w:pPr>
      <w:r w:rsidRPr="00AB1BBB">
        <w:t xml:space="preserve">EGR-188 - </w:t>
      </w:r>
      <w:r w:rsidRPr="00AB1BBB">
        <w:rPr>
          <w:rFonts w:cs="Arial"/>
          <w:szCs w:val="20"/>
        </w:rPr>
        <w:t>Fundamentals of Engineering Design</w:t>
      </w:r>
    </w:p>
    <w:p w14:paraId="0E7C7742" w14:textId="77777777" w:rsidR="0097171E" w:rsidRPr="00AB1BBB" w:rsidRDefault="0097171E" w:rsidP="0097171E">
      <w:pPr>
        <w:pStyle w:val="BodyText"/>
        <w:numPr>
          <w:ilvl w:val="0"/>
          <w:numId w:val="12"/>
        </w:numPr>
        <w:ind w:left="270" w:hanging="270"/>
      </w:pPr>
      <w:r w:rsidRPr="00AB1BBB">
        <w:t>EGR-123 - Introduction to Structured Programming</w:t>
      </w:r>
    </w:p>
    <w:p w14:paraId="57F7E555" w14:textId="77777777" w:rsidR="0097171E" w:rsidRPr="00AB1BBB" w:rsidRDefault="0097171E" w:rsidP="0097171E">
      <w:pPr>
        <w:pStyle w:val="BodyText"/>
        <w:numPr>
          <w:ilvl w:val="0"/>
          <w:numId w:val="12"/>
        </w:numPr>
        <w:ind w:left="270" w:hanging="270"/>
      </w:pPr>
      <w:r w:rsidRPr="00AB1BBB">
        <w:t xml:space="preserve">SIE-265 – Engineering Management </w:t>
      </w:r>
    </w:p>
    <w:p w14:paraId="5C25DD39" w14:textId="77777777" w:rsidR="0097171E" w:rsidRPr="00AB1BBB" w:rsidRDefault="0097171E" w:rsidP="0097171E">
      <w:pPr>
        <w:pStyle w:val="BodyText"/>
        <w:numPr>
          <w:ilvl w:val="0"/>
          <w:numId w:val="12"/>
        </w:numPr>
        <w:ind w:left="270" w:hanging="270"/>
      </w:pPr>
      <w:r w:rsidRPr="00AB1BBB">
        <w:t>SIE-250 – Introduction to the Systems Engineering</w:t>
      </w:r>
    </w:p>
    <w:p w14:paraId="33A4AA66" w14:textId="77777777" w:rsidR="0097171E" w:rsidRPr="00AB1BBB" w:rsidRDefault="0097171E" w:rsidP="0097171E">
      <w:pPr>
        <w:pStyle w:val="BodyText"/>
        <w:numPr>
          <w:ilvl w:val="0"/>
          <w:numId w:val="12"/>
        </w:numPr>
        <w:ind w:left="270" w:hanging="270"/>
      </w:pPr>
      <w:r w:rsidRPr="00AB1BBB">
        <w:t>SIE-277 – Object-Oriented Modeling and Design</w:t>
      </w:r>
    </w:p>
    <w:p w14:paraId="4F29EAF6" w14:textId="77777777" w:rsidR="0097171E" w:rsidRPr="00AB1BBB" w:rsidRDefault="0097171E" w:rsidP="0097171E">
      <w:pPr>
        <w:pStyle w:val="Heading1"/>
        <w:rPr>
          <w:color w:val="auto"/>
        </w:rPr>
      </w:pPr>
      <w:r w:rsidRPr="00AB1BBB">
        <w:rPr>
          <w:color w:val="auto"/>
        </w:rPr>
        <w:t>Skills</w:t>
      </w:r>
    </w:p>
    <w:p w14:paraId="1627CC64" w14:textId="77777777" w:rsidR="0097171E" w:rsidRPr="00AB1BBB" w:rsidRDefault="0097171E" w:rsidP="0097171E">
      <w:pPr>
        <w:pStyle w:val="BodyText"/>
        <w:numPr>
          <w:ilvl w:val="0"/>
          <w:numId w:val="13"/>
        </w:numPr>
        <w:ind w:left="270" w:hanging="270"/>
      </w:pPr>
      <w:r w:rsidRPr="00AB1BBB">
        <w:t xml:space="preserve">Problem Solving, Attention to Detail, Motivated, Passion for Technology, Getting things done on time, Time Management, Proficient in Microsoft Word, PowerPoint, Excel,   </w:t>
      </w:r>
    </w:p>
    <w:p w14:paraId="0FD8D6D2" w14:textId="77777777" w:rsidR="0097171E" w:rsidRPr="00AB1BBB" w:rsidRDefault="0097171E" w:rsidP="0097171E">
      <w:pPr>
        <w:pStyle w:val="Heading1"/>
        <w:rPr>
          <w:color w:val="auto"/>
        </w:rPr>
      </w:pPr>
      <w:r w:rsidRPr="00AB1BBB">
        <w:rPr>
          <w:color w:val="auto"/>
        </w:rPr>
        <w:t>Interests</w:t>
      </w:r>
    </w:p>
    <w:p w14:paraId="79958611" w14:textId="6C970E6E" w:rsidR="00001D5E" w:rsidRDefault="0097171E" w:rsidP="00001D5E">
      <w:pPr>
        <w:pStyle w:val="BodyText"/>
        <w:numPr>
          <w:ilvl w:val="0"/>
          <w:numId w:val="14"/>
        </w:numPr>
        <w:ind w:left="270" w:hanging="270"/>
      </w:pPr>
      <w:r w:rsidRPr="00AB1BBB">
        <w:t>Engineering, Solving Problems, Improving things, Design, Technology, Apple, Google, Microsoft</w:t>
      </w:r>
    </w:p>
    <w:p w14:paraId="0D9198E9" w14:textId="25A3D320" w:rsidR="00001D5E" w:rsidRPr="00001D5E" w:rsidRDefault="00001D5E" w:rsidP="00001D5E">
      <w:pPr>
        <w:pStyle w:val="BodyText"/>
        <w:rPr>
          <w:sz w:val="26"/>
          <w:szCs w:val="26"/>
        </w:rPr>
      </w:pPr>
      <w:r>
        <w:rPr>
          <w:sz w:val="26"/>
          <w:szCs w:val="26"/>
        </w:rPr>
        <w:t>References</w:t>
      </w:r>
    </w:p>
    <w:p w14:paraId="7A1187BF" w14:textId="18E73A1C" w:rsidR="00001D5E" w:rsidRPr="00001D5E" w:rsidRDefault="00001D5E" w:rsidP="00001D5E">
      <w:pPr>
        <w:pStyle w:val="BodyText"/>
        <w:numPr>
          <w:ilvl w:val="0"/>
          <w:numId w:val="14"/>
        </w:numPr>
        <w:ind w:left="270" w:hanging="270"/>
      </w:pPr>
      <w:r>
        <w:t>References upon request</w:t>
      </w:r>
    </w:p>
    <w:p w14:paraId="3CA4758B" w14:textId="77777777" w:rsidR="00075E2D" w:rsidRPr="00AB1BBB" w:rsidRDefault="00075E2D">
      <w:pPr>
        <w:pStyle w:val="BodyText"/>
      </w:pPr>
    </w:p>
    <w:p w14:paraId="0C3E346F" w14:textId="77777777" w:rsidR="00075E2D" w:rsidRPr="00AB1BBB" w:rsidRDefault="00075E2D"/>
    <w:sectPr w:rsidR="00075E2D" w:rsidRPr="00AB1BBB" w:rsidSect="00075E2D">
      <w:headerReference w:type="default" r:id="rId8"/>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EB543" w14:textId="77777777" w:rsidR="00AB1BBB" w:rsidRDefault="00AB1BBB">
      <w:pPr>
        <w:spacing w:line="240" w:lineRule="auto"/>
      </w:pPr>
      <w:r>
        <w:separator/>
      </w:r>
    </w:p>
  </w:endnote>
  <w:endnote w:type="continuationSeparator" w:id="0">
    <w:p w14:paraId="6CCF883B" w14:textId="77777777" w:rsidR="00AB1BBB" w:rsidRDefault="00AB1B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68FFB" w14:textId="77777777" w:rsidR="00AB1BBB" w:rsidRDefault="00AB1BBB">
    <w:pPr>
      <w:pStyle w:val="Footer"/>
    </w:pPr>
    <w:r>
      <w:fldChar w:fldCharType="begin"/>
    </w:r>
    <w:r>
      <w:instrText xml:space="preserve"> Page </w:instrText>
    </w:r>
    <w:r>
      <w:fldChar w:fldCharType="separate"/>
    </w:r>
    <w:r w:rsidR="00BB72FC">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E3F1F" w14:textId="77777777" w:rsidR="00AB1BBB" w:rsidRDefault="00AB1BBB">
      <w:pPr>
        <w:spacing w:line="240" w:lineRule="auto"/>
      </w:pPr>
      <w:r>
        <w:separator/>
      </w:r>
    </w:p>
  </w:footnote>
  <w:footnote w:type="continuationSeparator" w:id="0">
    <w:p w14:paraId="1486A612" w14:textId="77777777" w:rsidR="00AB1BBB" w:rsidRDefault="00AB1BB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AB1BBB" w14:paraId="45F5901E" w14:textId="77777777">
      <w:tc>
        <w:tcPr>
          <w:tcW w:w="8298" w:type="dxa"/>
          <w:vAlign w:val="center"/>
        </w:tcPr>
        <w:p w14:paraId="4A2AD212" w14:textId="77777777" w:rsidR="00AB1BBB" w:rsidRDefault="00AB1BBB">
          <w:pPr>
            <w:pStyle w:val="Title"/>
          </w:pPr>
        </w:p>
      </w:tc>
      <w:tc>
        <w:tcPr>
          <w:tcW w:w="2718" w:type="dxa"/>
          <w:vAlign w:val="center"/>
        </w:tcPr>
        <w:p w14:paraId="67C9DB79" w14:textId="77777777" w:rsidR="00AB1BBB" w:rsidRDefault="00AB1BBB">
          <w:pPr>
            <w:pStyle w:val="Boxes"/>
          </w:pPr>
          <w:r>
            <w:rPr>
              <w:noProof/>
            </w:rPr>
            <w:drawing>
              <wp:inline distT="0" distB="0" distL="0" distR="0" wp14:anchorId="5050A122" wp14:editId="404279AE">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5142EA5E" wp14:editId="0F25F00B">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3D768BF2" wp14:editId="07E3945D">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40BF7845" wp14:editId="0C75C9A8">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1DC5FCAA" wp14:editId="4F7AB5F0">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78A69C99" w14:textId="77777777" w:rsidR="00AB1BBB" w:rsidRDefault="00AB1BB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F45C16CC"/>
    <w:lvl w:ilvl="0">
      <w:start w:val="1"/>
      <w:numFmt w:val="bullet"/>
      <w:pStyle w:val="ListBullet"/>
      <w:lvlText w:val=""/>
      <w:lvlJc w:val="left"/>
      <w:pPr>
        <w:tabs>
          <w:tab w:val="num" w:pos="360"/>
        </w:tabs>
        <w:ind w:left="360" w:hanging="360"/>
      </w:pPr>
      <w:rPr>
        <w:rFonts w:ascii="Symbol" w:hAnsi="Symbol" w:hint="default"/>
        <w:color w:val="377933" w:themeColor="accent2"/>
      </w:rPr>
    </w:lvl>
  </w:abstractNum>
  <w:abstractNum w:abstractNumId="10">
    <w:nsid w:val="05F10F4E"/>
    <w:multiLevelType w:val="hybridMultilevel"/>
    <w:tmpl w:val="9A183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91580D"/>
    <w:multiLevelType w:val="hybridMultilevel"/>
    <w:tmpl w:val="7D105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nsid w:val="62B32F6A"/>
    <w:multiLevelType w:val="multilevel"/>
    <w:tmpl w:val="7D105E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3">
    <w:nsid w:val="6F0738C5"/>
    <w:multiLevelType w:val="hybridMultilevel"/>
    <w:tmpl w:val="248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4411AC"/>
    <w:multiLevelType w:val="hybridMultilevel"/>
    <w:tmpl w:val="5504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2"/>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3E7F3A"/>
    <w:rsid w:val="00001D5E"/>
    <w:rsid w:val="00075E2D"/>
    <w:rsid w:val="00086D53"/>
    <w:rsid w:val="003D270A"/>
    <w:rsid w:val="003E7F3A"/>
    <w:rsid w:val="004E3669"/>
    <w:rsid w:val="008A1340"/>
    <w:rsid w:val="0097171E"/>
    <w:rsid w:val="00974B9C"/>
    <w:rsid w:val="00AB1BBB"/>
    <w:rsid w:val="00BB72FC"/>
    <w:rsid w:val="00BE2BC8"/>
    <w:rsid w:val="00C20299"/>
    <w:rsid w:val="00C87FD5"/>
    <w:rsid w:val="00D548A5"/>
    <w:rsid w:val="00FA0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9B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qFormat/>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qFormat/>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qFormat/>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qFormat/>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221541">
      <w:bodyDiv w:val="1"/>
      <w:marLeft w:val="0"/>
      <w:marRight w:val="0"/>
      <w:marTop w:val="0"/>
      <w:marBottom w:val="0"/>
      <w:divBdr>
        <w:top w:val="none" w:sz="0" w:space="0" w:color="auto"/>
        <w:left w:val="none" w:sz="0" w:space="0" w:color="auto"/>
        <w:bottom w:val="none" w:sz="0" w:space="0" w:color="auto"/>
        <w:right w:val="none" w:sz="0" w:space="0" w:color="auto"/>
      </w:divBdr>
    </w:div>
    <w:div w:id="595670256">
      <w:bodyDiv w:val="1"/>
      <w:marLeft w:val="0"/>
      <w:marRight w:val="0"/>
      <w:marTop w:val="0"/>
      <w:marBottom w:val="0"/>
      <w:divBdr>
        <w:top w:val="none" w:sz="0" w:space="0" w:color="auto"/>
        <w:left w:val="none" w:sz="0" w:space="0" w:color="auto"/>
        <w:bottom w:val="none" w:sz="0" w:space="0" w:color="auto"/>
        <w:right w:val="none" w:sz="0" w:space="0" w:color="auto"/>
      </w:divBdr>
    </w:div>
    <w:div w:id="745886072">
      <w:bodyDiv w:val="1"/>
      <w:marLeft w:val="0"/>
      <w:marRight w:val="0"/>
      <w:marTop w:val="0"/>
      <w:marBottom w:val="0"/>
      <w:divBdr>
        <w:top w:val="none" w:sz="0" w:space="0" w:color="auto"/>
        <w:left w:val="none" w:sz="0" w:space="0" w:color="auto"/>
        <w:bottom w:val="none" w:sz="0" w:space="0" w:color="auto"/>
        <w:right w:val="none" w:sz="0" w:space="0" w:color="auto"/>
      </w:divBdr>
    </w:div>
    <w:div w:id="1082681386">
      <w:bodyDiv w:val="1"/>
      <w:marLeft w:val="0"/>
      <w:marRight w:val="0"/>
      <w:marTop w:val="0"/>
      <w:marBottom w:val="0"/>
      <w:divBdr>
        <w:top w:val="none" w:sz="0" w:space="0" w:color="auto"/>
        <w:left w:val="none" w:sz="0" w:space="0" w:color="auto"/>
        <w:bottom w:val="none" w:sz="0" w:space="0" w:color="auto"/>
        <w:right w:val="none" w:sz="0" w:space="0" w:color="auto"/>
      </w:divBdr>
    </w:div>
    <w:div w:id="1188979919">
      <w:bodyDiv w:val="1"/>
      <w:marLeft w:val="0"/>
      <w:marRight w:val="0"/>
      <w:marTop w:val="0"/>
      <w:marBottom w:val="0"/>
      <w:divBdr>
        <w:top w:val="none" w:sz="0" w:space="0" w:color="auto"/>
        <w:left w:val="none" w:sz="0" w:space="0" w:color="auto"/>
        <w:bottom w:val="none" w:sz="0" w:space="0" w:color="auto"/>
        <w:right w:val="none" w:sz="0" w:space="0" w:color="auto"/>
      </w:divBdr>
    </w:div>
    <w:div w:id="171010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Blocks%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232C0F55BFD384DA93D1671C94A3BA9"/>
        <w:category>
          <w:name w:val="General"/>
          <w:gallery w:val="placeholder"/>
        </w:category>
        <w:types>
          <w:type w:val="bbPlcHdr"/>
        </w:types>
        <w:behaviors>
          <w:behavior w:val="content"/>
        </w:behaviors>
        <w:guid w:val="{183F356E-DDB9-A54B-BBF1-11C64C5A081F}"/>
      </w:docPartPr>
      <w:docPartBody>
        <w:p w:rsidR="005C696E" w:rsidRDefault="005E4797">
          <w:pPr>
            <w:pStyle w:val="9232C0F55BFD384DA93D1671C94A3BA9"/>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877935D8432B244DAEE1A2F8AAD5BEF2"/>
        <w:category>
          <w:name w:val="General"/>
          <w:gallery w:val="placeholder"/>
        </w:category>
        <w:types>
          <w:type w:val="bbPlcHdr"/>
        </w:types>
        <w:behaviors>
          <w:behavior w:val="content"/>
        </w:behaviors>
        <w:guid w:val="{616F9F4E-6D70-9041-85CD-FE2716476567}"/>
      </w:docPartPr>
      <w:docPartBody>
        <w:p w:rsidR="005C696E" w:rsidRDefault="005E4797" w:rsidP="005E4797">
          <w:pPr>
            <w:pStyle w:val="877935D8432B244DAEE1A2F8AAD5BEF2"/>
          </w:pPr>
          <w:r>
            <w:t>Lorem ipsum dolor</w:t>
          </w:r>
        </w:p>
      </w:docPartBody>
    </w:docPart>
    <w:docPart>
      <w:docPartPr>
        <w:name w:val="B5CA27E3A503444CBA40208AA83E3F74"/>
        <w:category>
          <w:name w:val="General"/>
          <w:gallery w:val="placeholder"/>
        </w:category>
        <w:types>
          <w:type w:val="bbPlcHdr"/>
        </w:types>
        <w:behaviors>
          <w:behavior w:val="content"/>
        </w:behaviors>
        <w:guid w:val="{203B48A1-117A-A34E-BAC6-5634C411E8A2}"/>
      </w:docPartPr>
      <w:docPartBody>
        <w:p w:rsidR="005E4797" w:rsidRDefault="005E4797">
          <w:pPr>
            <w:pStyle w:val="ListBullet"/>
          </w:pPr>
          <w:r>
            <w:t>Etiam cursus suscipit enim. Nulla facilisi. Integer eleifend diam eu diam. Donec dapibus enim sollicitudin nulla. Nam hendrerit. Nunc id nisi. Curabitur sed neque. Pellentesque placerat consequat pede.</w:t>
          </w:r>
        </w:p>
        <w:p w:rsidR="005E4797" w:rsidRDefault="005E4797">
          <w:pPr>
            <w:pStyle w:val="ListBullet"/>
          </w:pPr>
          <w:r>
            <w:t>Nullam dapibus elementum metus. Aenean libero sem, commodo euismod, imperdiet et, molestie vel, neque. Duis nec sapien eu pede consectetuer placerat.</w:t>
          </w:r>
        </w:p>
        <w:p w:rsidR="005C696E" w:rsidRDefault="005E4797" w:rsidP="005E4797">
          <w:pPr>
            <w:pStyle w:val="B5CA27E3A503444CBA40208AA83E3F74"/>
          </w:pPr>
          <w:r>
            <w:t>Pellentesque interdum, tellus non consectetuer mattis, lectus eros volutpat nunc, auctor nonummy nulla lectus nec tellus. Aliquam hendrerit lorem vulputate turpis.</w:t>
          </w:r>
        </w:p>
      </w:docPartBody>
    </w:docPart>
    <w:docPart>
      <w:docPartPr>
        <w:name w:val="DFC3E03C5724ED4E908B030B2919E1BF"/>
        <w:category>
          <w:name w:val="General"/>
          <w:gallery w:val="placeholder"/>
        </w:category>
        <w:types>
          <w:type w:val="bbPlcHdr"/>
        </w:types>
        <w:behaviors>
          <w:behavior w:val="content"/>
        </w:behaviors>
        <w:guid w:val="{71F02AFC-9510-F545-A7EB-89CFCC568EDB}"/>
      </w:docPartPr>
      <w:docPartBody>
        <w:p w:rsidR="005C696E" w:rsidRDefault="005E4797" w:rsidP="005E4797">
          <w:pPr>
            <w:pStyle w:val="DFC3E03C5724ED4E908B030B2919E1BF"/>
          </w:pPr>
          <w:r>
            <w:t>Lorem ipsum dolor</w:t>
          </w:r>
        </w:p>
      </w:docPartBody>
    </w:docPart>
    <w:docPart>
      <w:docPartPr>
        <w:name w:val="95617250FBF07F4397DBEB0D38B97323"/>
        <w:category>
          <w:name w:val="General"/>
          <w:gallery w:val="placeholder"/>
        </w:category>
        <w:types>
          <w:type w:val="bbPlcHdr"/>
        </w:types>
        <w:behaviors>
          <w:behavior w:val="content"/>
        </w:behaviors>
        <w:guid w:val="{3382EE7C-BE94-D845-A38A-F6972D8C9790}"/>
      </w:docPartPr>
      <w:docPartBody>
        <w:p w:rsidR="005E4797" w:rsidRDefault="005E4797">
          <w:pPr>
            <w:pStyle w:val="ListBullet"/>
          </w:pPr>
          <w:r>
            <w:t>Etiam cursus suscipit enim. Nulla facilisi. Integer eleifend diam eu diam. Donec dapibus enim sollicitudin nulla. Nam hendrerit. Nunc id nisi. Curabitur sed neque. Pellentesque placerat consequat pede.</w:t>
          </w:r>
        </w:p>
        <w:p w:rsidR="005E4797" w:rsidRDefault="005E4797">
          <w:pPr>
            <w:pStyle w:val="ListBullet"/>
          </w:pPr>
          <w:r>
            <w:t>Nullam dapibus elementum metus. Aenean libero sem, commodo euismod, imperdiet et, molestie vel, neque. Duis nec sapien eu pede consectetuer placerat.</w:t>
          </w:r>
        </w:p>
        <w:p w:rsidR="005C696E" w:rsidRDefault="005E4797" w:rsidP="005E4797">
          <w:pPr>
            <w:pStyle w:val="95617250FBF07F4397DBEB0D38B97323"/>
          </w:pPr>
          <w:r>
            <w:t>Pellentesque interdum, tellus non consectetuer mattis, lectus eros volutpat nunc, auctor nonummy nulla lectus nec tellus. Aliquam hendrerit lorem vulputate turpis.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797"/>
    <w:rsid w:val="005C696E"/>
    <w:rsid w:val="005E4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9232C0F55BFD384DA93D1671C94A3BA9">
    <w:name w:val="9232C0F55BFD384DA93D1671C94A3BA9"/>
  </w:style>
  <w:style w:type="paragraph" w:customStyle="1" w:styleId="C2603E530DBFFE4BBC65237761D4AEF4">
    <w:name w:val="C2603E530DBFFE4BBC65237761D4AEF4"/>
  </w:style>
  <w:style w:type="paragraph" w:styleId="ListBullet">
    <w:name w:val="List Bullet"/>
    <w:basedOn w:val="Normal"/>
    <w:rsid w:val="005E4797"/>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55347D555ADD154AA475B200A9D91B62">
    <w:name w:val="55347D555ADD154AA475B200A9D91B62"/>
  </w:style>
  <w:style w:type="paragraph" w:customStyle="1" w:styleId="28664131DEDB464C86CA4915CC953CF8">
    <w:name w:val="28664131DEDB464C86CA4915CC953CF8"/>
  </w:style>
  <w:style w:type="paragraph" w:customStyle="1" w:styleId="38283EC06F9F2A448D7557E053E79EBD">
    <w:name w:val="38283EC06F9F2A448D7557E053E79EBD"/>
  </w:style>
  <w:style w:type="paragraph" w:customStyle="1" w:styleId="568ED7F979F9BB49A69DE18D0FDD86DB">
    <w:name w:val="568ED7F979F9BB49A69DE18D0FDD86DB"/>
  </w:style>
  <w:style w:type="paragraph" w:customStyle="1" w:styleId="A95BAB7A176E51428A194547F0441434">
    <w:name w:val="A95BAB7A176E51428A194547F0441434"/>
  </w:style>
  <w:style w:type="paragraph" w:customStyle="1" w:styleId="E840292751AF384399F28B944374EBE7">
    <w:name w:val="E840292751AF384399F28B944374EBE7"/>
  </w:style>
  <w:style w:type="paragraph" w:customStyle="1" w:styleId="A412D7B9E6246B44B3B2EF91DFC461A4">
    <w:name w:val="A412D7B9E6246B44B3B2EF91DFC461A4"/>
  </w:style>
  <w:style w:type="paragraph" w:customStyle="1" w:styleId="07CD7FDB8AA5764C8CB507EAC0692643">
    <w:name w:val="07CD7FDB8AA5764C8CB507EAC0692643"/>
  </w:style>
  <w:style w:type="paragraph" w:customStyle="1" w:styleId="877935D8432B244DAEE1A2F8AAD5BEF2">
    <w:name w:val="877935D8432B244DAEE1A2F8AAD5BEF2"/>
    <w:rsid w:val="005E4797"/>
  </w:style>
  <w:style w:type="paragraph" w:customStyle="1" w:styleId="B5CA27E3A503444CBA40208AA83E3F74">
    <w:name w:val="B5CA27E3A503444CBA40208AA83E3F74"/>
    <w:rsid w:val="005E4797"/>
  </w:style>
  <w:style w:type="paragraph" w:customStyle="1" w:styleId="DFC3E03C5724ED4E908B030B2919E1BF">
    <w:name w:val="DFC3E03C5724ED4E908B030B2919E1BF"/>
    <w:rsid w:val="005E4797"/>
  </w:style>
  <w:style w:type="paragraph" w:customStyle="1" w:styleId="95617250FBF07F4397DBEB0D38B97323">
    <w:name w:val="95617250FBF07F4397DBEB0D38B97323"/>
    <w:rsid w:val="005E479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9232C0F55BFD384DA93D1671C94A3BA9">
    <w:name w:val="9232C0F55BFD384DA93D1671C94A3BA9"/>
  </w:style>
  <w:style w:type="paragraph" w:customStyle="1" w:styleId="C2603E530DBFFE4BBC65237761D4AEF4">
    <w:name w:val="C2603E530DBFFE4BBC65237761D4AEF4"/>
  </w:style>
  <w:style w:type="paragraph" w:styleId="ListBullet">
    <w:name w:val="List Bullet"/>
    <w:basedOn w:val="Normal"/>
    <w:rsid w:val="005E4797"/>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55347D555ADD154AA475B200A9D91B62">
    <w:name w:val="55347D555ADD154AA475B200A9D91B62"/>
  </w:style>
  <w:style w:type="paragraph" w:customStyle="1" w:styleId="28664131DEDB464C86CA4915CC953CF8">
    <w:name w:val="28664131DEDB464C86CA4915CC953CF8"/>
  </w:style>
  <w:style w:type="paragraph" w:customStyle="1" w:styleId="38283EC06F9F2A448D7557E053E79EBD">
    <w:name w:val="38283EC06F9F2A448D7557E053E79EBD"/>
  </w:style>
  <w:style w:type="paragraph" w:customStyle="1" w:styleId="568ED7F979F9BB49A69DE18D0FDD86DB">
    <w:name w:val="568ED7F979F9BB49A69DE18D0FDD86DB"/>
  </w:style>
  <w:style w:type="paragraph" w:customStyle="1" w:styleId="A95BAB7A176E51428A194547F0441434">
    <w:name w:val="A95BAB7A176E51428A194547F0441434"/>
  </w:style>
  <w:style w:type="paragraph" w:customStyle="1" w:styleId="E840292751AF384399F28B944374EBE7">
    <w:name w:val="E840292751AF384399F28B944374EBE7"/>
  </w:style>
  <w:style w:type="paragraph" w:customStyle="1" w:styleId="A412D7B9E6246B44B3B2EF91DFC461A4">
    <w:name w:val="A412D7B9E6246B44B3B2EF91DFC461A4"/>
  </w:style>
  <w:style w:type="paragraph" w:customStyle="1" w:styleId="07CD7FDB8AA5764C8CB507EAC0692643">
    <w:name w:val="07CD7FDB8AA5764C8CB507EAC0692643"/>
  </w:style>
  <w:style w:type="paragraph" w:customStyle="1" w:styleId="877935D8432B244DAEE1A2F8AAD5BEF2">
    <w:name w:val="877935D8432B244DAEE1A2F8AAD5BEF2"/>
    <w:rsid w:val="005E4797"/>
  </w:style>
  <w:style w:type="paragraph" w:customStyle="1" w:styleId="B5CA27E3A503444CBA40208AA83E3F74">
    <w:name w:val="B5CA27E3A503444CBA40208AA83E3F74"/>
    <w:rsid w:val="005E4797"/>
  </w:style>
  <w:style w:type="paragraph" w:customStyle="1" w:styleId="DFC3E03C5724ED4E908B030B2919E1BF">
    <w:name w:val="DFC3E03C5724ED4E908B030B2919E1BF"/>
    <w:rsid w:val="005E4797"/>
  </w:style>
  <w:style w:type="paragraph" w:customStyle="1" w:styleId="95617250FBF07F4397DBEB0D38B97323">
    <w:name w:val="95617250FBF07F4397DBEB0D38B97323"/>
    <w:rsid w:val="005E47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Blocks Resume.dotx</Template>
  <TotalTime>17</TotalTime>
  <Pages>2</Pages>
  <Words>180</Words>
  <Characters>1032</Characters>
  <Application>Microsoft Macintosh Word</Application>
  <DocSecurity>0</DocSecurity>
  <Lines>8</Lines>
  <Paragraphs>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1210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Nguyen</dc:creator>
  <cp:keywords/>
  <dc:description/>
  <cp:lastModifiedBy>Andrew Nguyen</cp:lastModifiedBy>
  <cp:revision>4</cp:revision>
  <cp:lastPrinted>2013-12-02T22:59:00Z</cp:lastPrinted>
  <dcterms:created xsi:type="dcterms:W3CDTF">2013-11-04T01:49:00Z</dcterms:created>
  <dcterms:modified xsi:type="dcterms:W3CDTF">2014-04-06T04:09:00Z</dcterms:modified>
  <cp:category/>
</cp:coreProperties>
</file>